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42" w:rsidRDefault="00C93642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1:</w:t>
      </w:r>
    </w:p>
    <w:p w:rsidR="00C93642" w:rsidRDefault="00C93642"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2018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年明光市自来桥镇</w:t>
      </w:r>
      <w:bookmarkStart w:id="0" w:name="_GoBack"/>
      <w:bookmarkEnd w:id="0"/>
      <w:r>
        <w:rPr>
          <w:rFonts w:ascii="仿宋_GB2312" w:eastAsia="仿宋_GB2312" w:cs="仿宋_GB2312" w:hint="eastAsia"/>
          <w:b/>
          <w:bCs/>
          <w:sz w:val="32"/>
          <w:szCs w:val="32"/>
        </w:rPr>
        <w:t>招聘公益性岗位报名资格审查表</w:t>
      </w:r>
    </w:p>
    <w:p w:rsidR="00C93642" w:rsidRDefault="00C93642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tbl>
      <w:tblPr>
        <w:tblW w:w="103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0"/>
        <w:gridCol w:w="839"/>
        <w:gridCol w:w="202"/>
        <w:gridCol w:w="354"/>
        <w:gridCol w:w="142"/>
        <w:gridCol w:w="83"/>
        <w:gridCol w:w="1051"/>
        <w:gridCol w:w="1559"/>
        <w:gridCol w:w="1276"/>
        <w:gridCol w:w="1842"/>
        <w:gridCol w:w="1746"/>
      </w:tblGrid>
      <w:tr w:rsidR="00C93642">
        <w:trPr>
          <w:trHeight w:val="726"/>
          <w:jc w:val="center"/>
        </w:trPr>
        <w:tc>
          <w:tcPr>
            <w:tcW w:w="1260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620" w:type="dxa"/>
            <w:gridSpan w:val="5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051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1842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　</w:t>
            </w:r>
          </w:p>
        </w:tc>
        <w:tc>
          <w:tcPr>
            <w:tcW w:w="1746" w:type="dxa"/>
            <w:vMerge w:val="restart"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贴</w:t>
            </w:r>
          </w:p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C93642">
        <w:trPr>
          <w:trHeight w:val="490"/>
          <w:jc w:val="center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7348" w:type="dxa"/>
            <w:gridSpan w:val="9"/>
            <w:tcBorders>
              <w:lef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535"/>
          <w:jc w:val="center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537" w:type="dxa"/>
            <w:gridSpan w:val="4"/>
            <w:tcBorders>
              <w:lef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535"/>
          <w:jc w:val="center"/>
        </w:trPr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毕业院校</w:t>
            </w:r>
          </w:p>
        </w:tc>
        <w:tc>
          <w:tcPr>
            <w:tcW w:w="2671" w:type="dxa"/>
            <w:gridSpan w:val="6"/>
            <w:tcBorders>
              <w:lef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所学专业</w:t>
            </w:r>
          </w:p>
        </w:tc>
        <w:tc>
          <w:tcPr>
            <w:tcW w:w="3118" w:type="dxa"/>
            <w:gridSpan w:val="2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921"/>
          <w:jc w:val="center"/>
        </w:trPr>
        <w:tc>
          <w:tcPr>
            <w:tcW w:w="1260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1395" w:type="dxa"/>
            <w:gridSpan w:val="3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何种外语</w:t>
            </w:r>
          </w:p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及程度</w:t>
            </w:r>
          </w:p>
        </w:tc>
        <w:tc>
          <w:tcPr>
            <w:tcW w:w="1559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计算机程度</w:t>
            </w:r>
          </w:p>
        </w:tc>
        <w:tc>
          <w:tcPr>
            <w:tcW w:w="1842" w:type="dxa"/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530"/>
          <w:jc w:val="center"/>
        </w:trPr>
        <w:tc>
          <w:tcPr>
            <w:tcW w:w="2655" w:type="dxa"/>
            <w:gridSpan w:val="4"/>
            <w:tcBorders>
              <w:righ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通讯地址或住址</w:t>
            </w:r>
          </w:p>
        </w:tc>
        <w:tc>
          <w:tcPr>
            <w:tcW w:w="7699" w:type="dxa"/>
            <w:gridSpan w:val="7"/>
            <w:tcBorders>
              <w:left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672"/>
          <w:jc w:val="center"/>
        </w:trPr>
        <w:tc>
          <w:tcPr>
            <w:tcW w:w="2099" w:type="dxa"/>
            <w:gridSpan w:val="2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报考单位名称</w:t>
            </w:r>
          </w:p>
        </w:tc>
        <w:tc>
          <w:tcPr>
            <w:tcW w:w="3391" w:type="dxa"/>
            <w:gridSpan w:val="6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报考岗位名称</w:t>
            </w:r>
          </w:p>
        </w:tc>
        <w:tc>
          <w:tcPr>
            <w:tcW w:w="3588" w:type="dxa"/>
            <w:gridSpan w:val="2"/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497"/>
          <w:jc w:val="center"/>
        </w:trPr>
        <w:tc>
          <w:tcPr>
            <w:tcW w:w="2099" w:type="dxa"/>
            <w:gridSpan w:val="2"/>
            <w:tcBorders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报考岗位代码</w:t>
            </w:r>
          </w:p>
        </w:tc>
        <w:tc>
          <w:tcPr>
            <w:tcW w:w="3391" w:type="dxa"/>
            <w:gridSpan w:val="6"/>
            <w:tcBorders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3588" w:type="dxa"/>
            <w:gridSpan w:val="2"/>
            <w:tcBorders>
              <w:bottom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1536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简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历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1185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受过何种</w:t>
            </w:r>
          </w:p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奖励或处分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1753"/>
          <w:jc w:val="center"/>
        </w:trPr>
        <w:tc>
          <w:tcPr>
            <w:tcW w:w="2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诚信承诺意见</w:t>
            </w:r>
          </w:p>
        </w:tc>
        <w:tc>
          <w:tcPr>
            <w:tcW w:w="825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本人上述所填写的情况和提供的相关材料、证件均真实。若有虚假，责任自负。</w:t>
            </w:r>
          </w:p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报考人签名：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  <w:p w:rsidR="00C93642" w:rsidRDefault="00C9364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C93642">
        <w:trPr>
          <w:trHeight w:val="514"/>
          <w:jc w:val="center"/>
        </w:trPr>
        <w:tc>
          <w:tcPr>
            <w:tcW w:w="1035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以上各栏目由报考人填写</w:t>
            </w:r>
          </w:p>
        </w:tc>
      </w:tr>
      <w:tr w:rsidR="00C93642">
        <w:trPr>
          <w:trHeight w:val="110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人社部门审查意见</w:t>
            </w:r>
          </w:p>
        </w:tc>
        <w:tc>
          <w:tcPr>
            <w:tcW w:w="80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93642">
        <w:trPr>
          <w:trHeight w:val="599"/>
          <w:jc w:val="center"/>
        </w:trPr>
        <w:tc>
          <w:tcPr>
            <w:tcW w:w="23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642" w:rsidRDefault="00C9364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备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注</w:t>
            </w:r>
          </w:p>
        </w:tc>
        <w:tc>
          <w:tcPr>
            <w:tcW w:w="805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C93642" w:rsidRDefault="00C9364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93642" w:rsidRDefault="00C93642"/>
    <w:sectPr w:rsidR="00C93642" w:rsidSect="00E744C0">
      <w:headerReference w:type="default" r:id="rId6"/>
      <w:pgSz w:w="11906" w:h="16838"/>
      <w:pgMar w:top="1361" w:right="136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42" w:rsidRDefault="00C93642" w:rsidP="00E744C0">
      <w:r>
        <w:separator/>
      </w:r>
    </w:p>
  </w:endnote>
  <w:endnote w:type="continuationSeparator" w:id="0">
    <w:p w:rsidR="00C93642" w:rsidRDefault="00C93642" w:rsidP="00E74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42" w:rsidRDefault="00C93642" w:rsidP="00E744C0">
      <w:r>
        <w:separator/>
      </w:r>
    </w:p>
  </w:footnote>
  <w:footnote w:type="continuationSeparator" w:id="0">
    <w:p w:rsidR="00C93642" w:rsidRDefault="00C93642" w:rsidP="00E74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642" w:rsidRDefault="00C93642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13A"/>
    <w:rsid w:val="00001D2E"/>
    <w:rsid w:val="0001784D"/>
    <w:rsid w:val="00080136"/>
    <w:rsid w:val="0009108D"/>
    <w:rsid w:val="000E0912"/>
    <w:rsid w:val="000F2024"/>
    <w:rsid w:val="00104C7D"/>
    <w:rsid w:val="00113D77"/>
    <w:rsid w:val="0015456C"/>
    <w:rsid w:val="0018308C"/>
    <w:rsid w:val="001B3BD2"/>
    <w:rsid w:val="002C6A27"/>
    <w:rsid w:val="00301068"/>
    <w:rsid w:val="00350D54"/>
    <w:rsid w:val="00354C08"/>
    <w:rsid w:val="00395885"/>
    <w:rsid w:val="0042387B"/>
    <w:rsid w:val="0046276C"/>
    <w:rsid w:val="0047214A"/>
    <w:rsid w:val="004731E9"/>
    <w:rsid w:val="004B27F6"/>
    <w:rsid w:val="0050213A"/>
    <w:rsid w:val="00513D12"/>
    <w:rsid w:val="00595EF6"/>
    <w:rsid w:val="005A58FD"/>
    <w:rsid w:val="0061704A"/>
    <w:rsid w:val="00643672"/>
    <w:rsid w:val="006A4AC6"/>
    <w:rsid w:val="006E1BBE"/>
    <w:rsid w:val="00720E1C"/>
    <w:rsid w:val="00722D4F"/>
    <w:rsid w:val="0077750C"/>
    <w:rsid w:val="007A0320"/>
    <w:rsid w:val="007F1692"/>
    <w:rsid w:val="00837091"/>
    <w:rsid w:val="00865C01"/>
    <w:rsid w:val="008A78E5"/>
    <w:rsid w:val="009243D5"/>
    <w:rsid w:val="00A036B9"/>
    <w:rsid w:val="00A419A0"/>
    <w:rsid w:val="00A5165B"/>
    <w:rsid w:val="00A52646"/>
    <w:rsid w:val="00A83A67"/>
    <w:rsid w:val="00A8755E"/>
    <w:rsid w:val="00A973D8"/>
    <w:rsid w:val="00AD0253"/>
    <w:rsid w:val="00BB41F6"/>
    <w:rsid w:val="00BE706C"/>
    <w:rsid w:val="00C06824"/>
    <w:rsid w:val="00C93642"/>
    <w:rsid w:val="00CD7213"/>
    <w:rsid w:val="00D223EB"/>
    <w:rsid w:val="00D404E2"/>
    <w:rsid w:val="00D91B21"/>
    <w:rsid w:val="00E744C0"/>
    <w:rsid w:val="00E97514"/>
    <w:rsid w:val="00EF2126"/>
    <w:rsid w:val="00F82A68"/>
    <w:rsid w:val="00FB0E57"/>
    <w:rsid w:val="08961BEA"/>
    <w:rsid w:val="14687AE0"/>
    <w:rsid w:val="32A33E96"/>
    <w:rsid w:val="707A3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4C0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4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939B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74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939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72</Words>
  <Characters>414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明光市2012年公开招聘事业单位工作人员报名资格审查表</dc:title>
  <dc:subject/>
  <dc:creator>Administrator</dc:creator>
  <cp:keywords/>
  <dc:description/>
  <cp:lastModifiedBy>FtpDown</cp:lastModifiedBy>
  <cp:revision>5</cp:revision>
  <cp:lastPrinted>2013-07-20T02:28:00Z</cp:lastPrinted>
  <dcterms:created xsi:type="dcterms:W3CDTF">2017-03-14T06:44:00Z</dcterms:created>
  <dcterms:modified xsi:type="dcterms:W3CDTF">2018-09-25T07:53:00Z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