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马鞍山市选聘社会化工会工作者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工作经历证明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市总工会：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          同志（身份证号：                       ）是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               （单位）聘用制职工。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  经办人：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                                 组织人事部门（盖章）：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                                                              2018年11月  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565E"/>
    <w:rsid w:val="6D535020"/>
    <w:rsid w:val="7FF1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2018-11-22T07:38:00Z</dcterms:created>
  <dc:creator>zrt</dc:creator>
  <cp:lastModifiedBy>zrt</cp:lastModifiedBy>
  <dcterms:modified xsi:type="dcterms:W3CDTF">2018-11-22T07:38:57Z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