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4B1" w:rsidRDefault="00FD74B1">
      <w:pPr>
        <w:autoSpaceDN w:val="0"/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/>
          <w:sz w:val="32"/>
          <w:szCs w:val="32"/>
        </w:rPr>
        <w:t>1</w:t>
      </w:r>
    </w:p>
    <w:p w:rsidR="00FD74B1" w:rsidRDefault="00FD74B1">
      <w:pPr>
        <w:autoSpaceDN w:val="0"/>
        <w:spacing w:line="560" w:lineRule="exact"/>
        <w:jc w:val="center"/>
        <w:rPr>
          <w:rFonts w:ascii="方正小标宋简体" w:eastAsia="方正小标宋简体" w:hAnsi="方正小标宋简体" w:cs="Times New Roman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  <w:shd w:val="clear" w:color="auto" w:fill="FFFFFF"/>
        </w:rPr>
        <w:t>巢湖市选拔村固补干部预备人选名额一览表</w:t>
      </w:r>
    </w:p>
    <w:p w:rsidR="00FD74B1" w:rsidRDefault="00FD74B1">
      <w:pPr>
        <w:jc w:val="center"/>
        <w:rPr>
          <w:rFonts w:ascii="方正小标宋简体" w:eastAsia="方正小标宋简体" w:hAnsi="方正小标宋简体" w:cs="Times New Roman"/>
          <w:sz w:val="36"/>
          <w:szCs w:val="36"/>
        </w:rPr>
      </w:pPr>
    </w:p>
    <w:tbl>
      <w:tblPr>
        <w:tblW w:w="8900" w:type="dxa"/>
        <w:tblInd w:w="-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3014"/>
        <w:gridCol w:w="3015"/>
        <w:gridCol w:w="2871"/>
      </w:tblGrid>
      <w:tr w:rsidR="00FD74B1" w:rsidRPr="00BD447F">
        <w:trPr>
          <w:trHeight w:val="1296"/>
        </w:trPr>
        <w:tc>
          <w:tcPr>
            <w:tcW w:w="6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4B1" w:rsidRDefault="00FD74B1">
            <w:pPr>
              <w:widowControl/>
              <w:jc w:val="center"/>
              <w:textAlignment w:val="center"/>
              <w:rPr>
                <w:rFonts w:ascii="黑体" w:eastAsia="黑体" w:hAnsi="宋体" w:cs="Times New Roman"/>
                <w:color w:val="000000"/>
                <w:sz w:val="32"/>
                <w:szCs w:val="3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32"/>
                <w:szCs w:val="32"/>
              </w:rPr>
              <w:t>报考单位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4B1" w:rsidRDefault="00FD74B1">
            <w:pPr>
              <w:widowControl/>
              <w:jc w:val="center"/>
              <w:textAlignment w:val="center"/>
              <w:rPr>
                <w:rFonts w:ascii="黑体" w:eastAsia="黑体" w:hAnsi="宋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32"/>
                <w:szCs w:val="32"/>
              </w:rPr>
              <w:t>选拔名额</w:t>
            </w:r>
          </w:p>
        </w:tc>
      </w:tr>
      <w:tr w:rsidR="00FD74B1" w:rsidRPr="00BD447F">
        <w:trPr>
          <w:trHeight w:val="749"/>
        </w:trPr>
        <w:tc>
          <w:tcPr>
            <w:tcW w:w="30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D74B1" w:rsidRDefault="00FD74B1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巢北片（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  <w:t>21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）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4B1" w:rsidRDefault="00FD74B1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苏湾镇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4B1" w:rsidRDefault="00FD74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  <w:t>2</w:t>
            </w:r>
          </w:p>
        </w:tc>
      </w:tr>
      <w:tr w:rsidR="00FD74B1" w:rsidRPr="00BD447F">
        <w:trPr>
          <w:trHeight w:val="749"/>
        </w:trPr>
        <w:tc>
          <w:tcPr>
            <w:tcW w:w="301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D74B1" w:rsidRDefault="00FD74B1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4B1" w:rsidRDefault="00FD74B1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柘皋镇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4B1" w:rsidRDefault="00FD74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  <w:t>10</w:t>
            </w:r>
          </w:p>
        </w:tc>
      </w:tr>
      <w:tr w:rsidR="00FD74B1" w:rsidRPr="00BD447F">
        <w:trPr>
          <w:trHeight w:val="749"/>
        </w:trPr>
        <w:tc>
          <w:tcPr>
            <w:tcW w:w="301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D74B1" w:rsidRDefault="00FD74B1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4B1" w:rsidRDefault="00FD74B1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庙岗乡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4B1" w:rsidRDefault="00FD74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  <w:t>4</w:t>
            </w:r>
          </w:p>
        </w:tc>
      </w:tr>
      <w:tr w:rsidR="00FD74B1" w:rsidRPr="00BD447F">
        <w:trPr>
          <w:trHeight w:val="749"/>
        </w:trPr>
        <w:tc>
          <w:tcPr>
            <w:tcW w:w="30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4B1" w:rsidRDefault="00FD74B1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4B1" w:rsidRDefault="00FD74B1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夏阁镇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4B1" w:rsidRDefault="00FD74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  <w:t>5</w:t>
            </w:r>
          </w:p>
        </w:tc>
      </w:tr>
      <w:tr w:rsidR="00FD74B1" w:rsidRPr="00BD447F">
        <w:trPr>
          <w:trHeight w:val="749"/>
        </w:trPr>
        <w:tc>
          <w:tcPr>
            <w:tcW w:w="30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D74B1" w:rsidRDefault="00FD74B1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巢西片（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  <w:t>13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）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4B1" w:rsidRDefault="00FD74B1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中垾镇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4B1" w:rsidRDefault="00FD74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  <w:t>2</w:t>
            </w:r>
          </w:p>
        </w:tc>
      </w:tr>
      <w:tr w:rsidR="00FD74B1" w:rsidRPr="00BD447F">
        <w:trPr>
          <w:trHeight w:val="749"/>
        </w:trPr>
        <w:tc>
          <w:tcPr>
            <w:tcW w:w="301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D74B1" w:rsidRDefault="00FD74B1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4B1" w:rsidRDefault="00FD74B1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烔炀镇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4B1" w:rsidRDefault="00FD74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  <w:t>4</w:t>
            </w:r>
          </w:p>
        </w:tc>
      </w:tr>
      <w:tr w:rsidR="00FD74B1" w:rsidRPr="00BD447F">
        <w:trPr>
          <w:trHeight w:val="749"/>
        </w:trPr>
        <w:tc>
          <w:tcPr>
            <w:tcW w:w="301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D74B1" w:rsidRDefault="00FD74B1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4B1" w:rsidRDefault="00FD74B1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中庙街道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4B1" w:rsidRDefault="00FD74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  <w:t xml:space="preserve">5 </w:t>
            </w:r>
          </w:p>
        </w:tc>
      </w:tr>
      <w:tr w:rsidR="00FD74B1" w:rsidRPr="00BD447F">
        <w:trPr>
          <w:trHeight w:val="749"/>
        </w:trPr>
        <w:tc>
          <w:tcPr>
            <w:tcW w:w="30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4B1" w:rsidRDefault="00FD74B1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4B1" w:rsidRDefault="00FD74B1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卧牛山街道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4B1" w:rsidRDefault="00FD74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  <w:t>2</w:t>
            </w:r>
          </w:p>
        </w:tc>
      </w:tr>
      <w:tr w:rsidR="00FD74B1" w:rsidRPr="00BD447F">
        <w:trPr>
          <w:trHeight w:val="749"/>
        </w:trPr>
        <w:tc>
          <w:tcPr>
            <w:tcW w:w="30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D74B1" w:rsidRDefault="00FD74B1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巢南片（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  <w:t>16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）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4B1" w:rsidRDefault="00FD74B1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银屏镇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4B1" w:rsidRDefault="00FD74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  <w:t>3</w:t>
            </w:r>
          </w:p>
        </w:tc>
      </w:tr>
      <w:tr w:rsidR="00FD74B1" w:rsidRPr="00BD447F">
        <w:trPr>
          <w:trHeight w:val="749"/>
        </w:trPr>
        <w:tc>
          <w:tcPr>
            <w:tcW w:w="301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D74B1" w:rsidRDefault="00FD74B1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4B1" w:rsidRDefault="00FD74B1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槐林镇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4B1" w:rsidRDefault="00FD74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  <w:t>10</w:t>
            </w:r>
          </w:p>
        </w:tc>
      </w:tr>
      <w:tr w:rsidR="00FD74B1" w:rsidRPr="00BD447F">
        <w:trPr>
          <w:trHeight w:val="749"/>
        </w:trPr>
        <w:tc>
          <w:tcPr>
            <w:tcW w:w="30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4B1" w:rsidRDefault="00FD74B1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4B1" w:rsidRDefault="00FD74B1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散兵镇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4B1" w:rsidRDefault="00FD74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  <w:t>3</w:t>
            </w:r>
          </w:p>
        </w:tc>
      </w:tr>
      <w:tr w:rsidR="00FD74B1" w:rsidRPr="00BD447F">
        <w:trPr>
          <w:trHeight w:val="799"/>
        </w:trPr>
        <w:tc>
          <w:tcPr>
            <w:tcW w:w="6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4B1" w:rsidRDefault="00FD74B1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合计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4B1" w:rsidRDefault="00FD74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  <w:t>50</w:t>
            </w:r>
          </w:p>
        </w:tc>
      </w:tr>
    </w:tbl>
    <w:p w:rsidR="00FD74B1" w:rsidRDefault="00FD74B1">
      <w:pPr>
        <w:rPr>
          <w:rFonts w:cs="Times New Roman"/>
        </w:rPr>
      </w:pPr>
    </w:p>
    <w:sectPr w:rsidR="00FD74B1" w:rsidSect="00A04250">
      <w:footerReference w:type="default" r:id="rId6"/>
      <w:pgSz w:w="11906" w:h="16838"/>
      <w:pgMar w:top="1984" w:right="1531" w:bottom="1871" w:left="1531" w:header="851" w:footer="1446" w:gutter="0"/>
      <w:cols w:space="0"/>
      <w:docGrid w:type="lines" w:linePitch="3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74B1" w:rsidRDefault="00FD74B1" w:rsidP="00A0425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D74B1" w:rsidRDefault="00FD74B1" w:rsidP="00A0425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??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74B1" w:rsidRDefault="00FD74B1">
    <w:pPr>
      <w:pStyle w:val="Footer"/>
      <w:rPr>
        <w:rFonts w:cs="Times New Roman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08pt;margin-top:0;width:2in;height:2in;z-index:251660288;mso-wrap-style:none;mso-position-horizontal:outside;mso-position-horizontal-relative:margin" filled="f" stroked="f" strokeweight=".5pt">
          <v:textbox style="mso-fit-shape-to-text:t" inset="0,0,0,0">
            <w:txbxContent>
              <w:p w:rsidR="00FD74B1" w:rsidRDefault="00FD74B1">
                <w:pPr>
                  <w:snapToGrid w:val="0"/>
                  <w:rPr>
                    <w:rFonts w:cs="Times New Roman"/>
                    <w:sz w:val="24"/>
                    <w:szCs w:val="24"/>
                  </w:rPr>
                </w:pPr>
                <w:r>
                  <w:rPr>
                    <w:rFonts w:ascii="宋体" w:hAnsi="宋体" w:cs="宋体" w:hint="eastAsia"/>
                    <w:sz w:val="24"/>
                    <w:szCs w:val="24"/>
                  </w:rPr>
                  <w:t>－</w:t>
                </w:r>
                <w:r>
                  <w:rPr>
                    <w:sz w:val="24"/>
                    <w:szCs w:val="24"/>
                  </w:rPr>
                  <w:fldChar w:fldCharType="begin"/>
                </w:r>
                <w:r>
                  <w:rPr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sz w:val="24"/>
                    <w:szCs w:val="24"/>
                  </w:rPr>
                  <w:fldChar w:fldCharType="separate"/>
                </w:r>
                <w:r>
                  <w:rPr>
                    <w:noProof/>
                    <w:sz w:val="24"/>
                    <w:szCs w:val="24"/>
                  </w:rPr>
                  <w:t>1</w:t>
                </w:r>
                <w:r>
                  <w:rPr>
                    <w:sz w:val="24"/>
                    <w:szCs w:val="24"/>
                  </w:rPr>
                  <w:fldChar w:fldCharType="end"/>
                </w:r>
                <w:r>
                  <w:rPr>
                    <w:rFonts w:ascii="宋体" w:hAnsi="宋体" w:cs="宋体" w:hint="eastAsia"/>
                    <w:sz w:val="24"/>
                    <w:szCs w:val="24"/>
                  </w:rPr>
                  <w:t>－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74B1" w:rsidRDefault="00FD74B1" w:rsidP="00A0425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FD74B1" w:rsidRDefault="00FD74B1" w:rsidP="00A0425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FD95CCC"/>
    <w:rsid w:val="0001626E"/>
    <w:rsid w:val="00181E45"/>
    <w:rsid w:val="008D1845"/>
    <w:rsid w:val="0095709D"/>
    <w:rsid w:val="00A04250"/>
    <w:rsid w:val="00BD447F"/>
    <w:rsid w:val="00C21C3D"/>
    <w:rsid w:val="00C3689F"/>
    <w:rsid w:val="00C73F0F"/>
    <w:rsid w:val="00FD74B1"/>
    <w:rsid w:val="03587308"/>
    <w:rsid w:val="0503056F"/>
    <w:rsid w:val="0FD95CCC"/>
    <w:rsid w:val="13C04C47"/>
    <w:rsid w:val="1DA57FF4"/>
    <w:rsid w:val="30166BEC"/>
    <w:rsid w:val="33C06D67"/>
    <w:rsid w:val="35111F62"/>
    <w:rsid w:val="3A4F4760"/>
    <w:rsid w:val="3EA33052"/>
    <w:rsid w:val="423D5446"/>
    <w:rsid w:val="4386120C"/>
    <w:rsid w:val="43F30630"/>
    <w:rsid w:val="45752F50"/>
    <w:rsid w:val="4A815475"/>
    <w:rsid w:val="4D320294"/>
    <w:rsid w:val="4F2E13F0"/>
    <w:rsid w:val="5F1B2B88"/>
    <w:rsid w:val="66C23F39"/>
    <w:rsid w:val="6C061BE2"/>
    <w:rsid w:val="726B7325"/>
    <w:rsid w:val="7A4207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locked="1" w:semiHidden="0" w:uiPriority="0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locked="1" w:semiHidden="0" w:uiPriority="0"/>
    <w:lsdException w:name="HTML Bottom of Form" w:locked="1" w:semiHidden="0" w:uiPriority="0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locked="1" w:semiHidden="0" w:uiPriority="0"/>
    <w:lsdException w:name="annotation subject" w:unhideWhenUsed="1"/>
    <w:lsdException w:name="No List" w:locked="1" w:semiHidden="0" w:uiPriority="0"/>
    <w:lsdException w:name="Outline List 1" w:locked="1" w:semiHidden="0" w:uiPriority="0"/>
    <w:lsdException w:name="Outline List 2" w:locked="1" w:semiHidden="0" w:uiPriority="0"/>
    <w:lsdException w:name="Outline List 3" w:locked="1" w:semiHidden="0" w:uiPriority="0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A04250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042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23</Words>
  <Characters>136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闫晓辉</dc:creator>
  <cp:keywords/>
  <dc:description/>
  <cp:lastModifiedBy>张蓓蓓</cp:lastModifiedBy>
  <cp:revision>4</cp:revision>
  <cp:lastPrinted>2017-07-18T07:20:00Z</cp:lastPrinted>
  <dcterms:created xsi:type="dcterms:W3CDTF">2017-06-12T00:26:00Z</dcterms:created>
  <dcterms:modified xsi:type="dcterms:W3CDTF">2017-07-25T02:11:00Z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